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425B3" w14:textId="77777777" w:rsidR="00720034" w:rsidRDefault="00720034" w:rsidP="00A87891">
      <w:pPr>
        <w:pStyle w:val="Heading2"/>
      </w:pPr>
      <w:bookmarkStart w:id="0" w:name="_GoBack"/>
      <w:bookmarkEnd w:id="0"/>
    </w:p>
    <w:p w14:paraId="5DB9C468" w14:textId="29A76D6A" w:rsidR="00062267" w:rsidRDefault="00FD23B5" w:rsidP="00A87891">
      <w:pPr>
        <w:pStyle w:val="Heading2"/>
      </w:pPr>
      <w:r>
        <w:rPr>
          <w:caps/>
        </w:rPr>
        <w:t>November</w:t>
      </w:r>
      <w:r w:rsidR="0025254D">
        <w:rPr>
          <w:caps/>
        </w:rPr>
        <w:t xml:space="preserve"> 1</w:t>
      </w:r>
      <w:r>
        <w:rPr>
          <w:caps/>
        </w:rPr>
        <w:t>4</w:t>
      </w:r>
      <w:r w:rsidR="00B52BE3">
        <w:rPr>
          <w:caps/>
        </w:rPr>
        <w:t>,</w:t>
      </w:r>
      <w:r w:rsidR="00382AD4">
        <w:t xml:space="preserve"> 202</w:t>
      </w:r>
      <w:r w:rsidR="00CA2009">
        <w:t>3</w:t>
      </w:r>
    </w:p>
    <w:p w14:paraId="3AB0B24F" w14:textId="75A08DBC" w:rsidR="00D44849" w:rsidRDefault="00382AD4" w:rsidP="00D44849">
      <w:pPr>
        <w:pStyle w:val="Heading2"/>
      </w:pPr>
      <w:r>
        <w:t>4</w:t>
      </w:r>
      <w:r w:rsidR="00EC0FB3">
        <w:t>:</w:t>
      </w:r>
      <w:r w:rsidR="00D44849">
        <w:t>00 p.m.</w:t>
      </w:r>
    </w:p>
    <w:p w14:paraId="5D82510C" w14:textId="7E0DCFF5" w:rsidR="00A4511E" w:rsidRDefault="00760AF6" w:rsidP="00760AF6">
      <w:pPr>
        <w:pStyle w:val="ListParagraph"/>
        <w:numPr>
          <w:ilvl w:val="0"/>
          <w:numId w:val="27"/>
        </w:numPr>
      </w:pPr>
      <w:r w:rsidRPr="00760AF6">
        <w:t>Pledge of Allegiance</w:t>
      </w:r>
    </w:p>
    <w:p w14:paraId="67B093AF" w14:textId="6417A289" w:rsidR="00760AF6" w:rsidRPr="00A87891" w:rsidRDefault="009B62EC" w:rsidP="00D34903">
      <w:pPr>
        <w:pStyle w:val="ListParagraph"/>
        <w:numPr>
          <w:ilvl w:val="0"/>
          <w:numId w:val="27"/>
        </w:numPr>
      </w:pPr>
      <w:sdt>
        <w:sdtPr>
          <w:alias w:val="Call to order:"/>
          <w:tag w:val="Call to order:"/>
          <w:id w:val="-444086674"/>
          <w:placeholder>
            <w:docPart w:val="83786C23579F411B8C25A448D894D74C"/>
          </w:placeholder>
          <w:temporary/>
          <w:showingPlcHdr/>
          <w15:appearance w15:val="hidden"/>
        </w:sdtPr>
        <w:sdtEndPr/>
        <w:sdtContent>
          <w:r w:rsidR="00760AF6" w:rsidRPr="00A87891">
            <w:t>Call to order</w:t>
          </w:r>
        </w:sdtContent>
      </w:sdt>
    </w:p>
    <w:p w14:paraId="2B99A3AB" w14:textId="0F7A4AC6" w:rsidR="00D44849" w:rsidRDefault="009B62EC" w:rsidP="00D44849">
      <w:pPr>
        <w:pStyle w:val="ListParagraph"/>
        <w:numPr>
          <w:ilvl w:val="0"/>
          <w:numId w:val="27"/>
        </w:numPr>
      </w:pPr>
      <w:sdt>
        <w:sdtPr>
          <w:alias w:val="Roll call:"/>
          <w:tag w:val="Roll call:"/>
          <w:id w:val="-1387021837"/>
          <w:placeholder>
            <w:docPart w:val="B4C0C251B9E04E54A9454B07B3352209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</w:p>
    <w:p w14:paraId="19F26A0D" w14:textId="77777777" w:rsidR="00071D49" w:rsidRDefault="00071D49" w:rsidP="00071D49">
      <w:pPr>
        <w:pStyle w:val="ListParagraph"/>
        <w:numPr>
          <w:ilvl w:val="0"/>
          <w:numId w:val="27"/>
        </w:numPr>
      </w:pPr>
      <w:r>
        <w:t>Hospital Presentation for call of the Month</w:t>
      </w:r>
    </w:p>
    <w:p w14:paraId="4DDC6EB5" w14:textId="239E5E5E" w:rsidR="00071D49" w:rsidRDefault="00071D49" w:rsidP="00071D49">
      <w:pPr>
        <w:pStyle w:val="ListParagraph"/>
        <w:numPr>
          <w:ilvl w:val="0"/>
          <w:numId w:val="27"/>
        </w:numPr>
        <w:contextualSpacing/>
      </w:pPr>
      <w:r>
        <w:t>Proclamations</w:t>
      </w:r>
    </w:p>
    <w:p w14:paraId="320A2A34" w14:textId="48A4DF13" w:rsidR="00071D49" w:rsidRDefault="00071D49" w:rsidP="00071D49">
      <w:pPr>
        <w:pStyle w:val="ListParagraph"/>
        <w:numPr>
          <w:ilvl w:val="1"/>
          <w:numId w:val="27"/>
        </w:numPr>
        <w:contextualSpacing/>
      </w:pPr>
      <w:r>
        <w:t>New Members</w:t>
      </w:r>
      <w:r w:rsidR="003F49A1">
        <w:t>:</w:t>
      </w:r>
    </w:p>
    <w:p w14:paraId="673CBC96" w14:textId="2883831D" w:rsidR="003F49A1" w:rsidRDefault="003F49A1" w:rsidP="003F49A1">
      <w:pPr>
        <w:pStyle w:val="ListParagraph"/>
        <w:numPr>
          <w:ilvl w:val="0"/>
          <w:numId w:val="0"/>
        </w:numPr>
        <w:ind w:left="720"/>
        <w:contextualSpacing/>
      </w:pPr>
      <w:r>
        <w:t xml:space="preserve">            1. Robert Bartlett</w:t>
      </w:r>
    </w:p>
    <w:p w14:paraId="5849A7F5" w14:textId="299FF0D5" w:rsidR="003F49A1" w:rsidRDefault="003F49A1" w:rsidP="003F49A1">
      <w:pPr>
        <w:pStyle w:val="ListParagraph"/>
        <w:numPr>
          <w:ilvl w:val="0"/>
          <w:numId w:val="0"/>
        </w:numPr>
        <w:ind w:left="720"/>
        <w:contextualSpacing/>
      </w:pPr>
      <w:r>
        <w:t xml:space="preserve">            2. Daryl Boyer</w:t>
      </w:r>
    </w:p>
    <w:p w14:paraId="77E6D18D" w14:textId="4510B55B" w:rsidR="003F49A1" w:rsidRDefault="003F49A1" w:rsidP="003F49A1">
      <w:pPr>
        <w:pStyle w:val="ListParagraph"/>
        <w:numPr>
          <w:ilvl w:val="0"/>
          <w:numId w:val="0"/>
        </w:numPr>
        <w:ind w:left="720"/>
        <w:contextualSpacing/>
      </w:pPr>
      <w:r>
        <w:t xml:space="preserve">            3. Adam </w:t>
      </w:r>
      <w:proofErr w:type="spellStart"/>
      <w:r>
        <w:t>Dever</w:t>
      </w:r>
      <w:proofErr w:type="spellEnd"/>
    </w:p>
    <w:p w14:paraId="145663E4" w14:textId="2D0A3DF9" w:rsidR="003F49A1" w:rsidRDefault="003F49A1" w:rsidP="003F49A1">
      <w:pPr>
        <w:pStyle w:val="ListParagraph"/>
        <w:numPr>
          <w:ilvl w:val="0"/>
          <w:numId w:val="0"/>
        </w:numPr>
        <w:ind w:left="720"/>
        <w:contextualSpacing/>
      </w:pPr>
      <w:r>
        <w:t xml:space="preserve">            4. John Eiermann</w:t>
      </w:r>
    </w:p>
    <w:p w14:paraId="7CF85218" w14:textId="5BEFEE65" w:rsidR="003F49A1" w:rsidRDefault="003F49A1" w:rsidP="003F49A1">
      <w:pPr>
        <w:pStyle w:val="ListParagraph"/>
        <w:numPr>
          <w:ilvl w:val="0"/>
          <w:numId w:val="0"/>
        </w:numPr>
        <w:ind w:left="720"/>
        <w:contextualSpacing/>
      </w:pPr>
      <w:r>
        <w:t xml:space="preserve">            5. Charles Platt</w:t>
      </w:r>
    </w:p>
    <w:p w14:paraId="1E9986C3" w14:textId="440B05AD" w:rsidR="003F49A1" w:rsidRDefault="003F49A1" w:rsidP="003F49A1">
      <w:pPr>
        <w:pStyle w:val="ListParagraph"/>
        <w:numPr>
          <w:ilvl w:val="0"/>
          <w:numId w:val="0"/>
        </w:numPr>
        <w:ind w:left="720"/>
        <w:contextualSpacing/>
      </w:pPr>
      <w:r>
        <w:t xml:space="preserve">            6. Alberto Vazquez</w:t>
      </w:r>
    </w:p>
    <w:p w14:paraId="3782278E" w14:textId="46090563" w:rsidR="00071D49" w:rsidRDefault="00071D49" w:rsidP="003F49A1">
      <w:pPr>
        <w:pStyle w:val="ListParagraph"/>
        <w:numPr>
          <w:ilvl w:val="1"/>
          <w:numId w:val="27"/>
        </w:numPr>
      </w:pPr>
      <w:r>
        <w:t xml:space="preserve">Members successfully completing 1-year </w:t>
      </w:r>
      <w:r w:rsidR="003F49A1">
        <w:t>C</w:t>
      </w:r>
      <w:r>
        <w:t>andidacy</w:t>
      </w:r>
      <w:r w:rsidR="003F49A1">
        <w:t>:</w:t>
      </w:r>
      <w:r>
        <w:t xml:space="preserve"> </w:t>
      </w:r>
      <w:r w:rsidR="003F49A1">
        <w:t xml:space="preserve">  </w:t>
      </w:r>
      <w:r w:rsidR="003F49A1">
        <w:tab/>
      </w:r>
      <w:r w:rsidR="003F49A1">
        <w:tab/>
      </w:r>
      <w:r w:rsidR="003F49A1">
        <w:tab/>
        <w:t xml:space="preserve">1. Robert Andre    </w:t>
      </w:r>
      <w:r w:rsidR="003F49A1">
        <w:tab/>
      </w:r>
      <w:r w:rsidR="003F49A1">
        <w:tab/>
      </w:r>
      <w:r w:rsidR="003F49A1">
        <w:tab/>
      </w:r>
      <w:r w:rsidR="003F49A1">
        <w:tab/>
      </w:r>
      <w:r w:rsidR="003F49A1">
        <w:tab/>
      </w:r>
      <w:r w:rsidR="003F49A1">
        <w:tab/>
      </w:r>
      <w:r w:rsidR="003F49A1">
        <w:tab/>
      </w:r>
      <w:r w:rsidR="003F49A1">
        <w:tab/>
        <w:t xml:space="preserve">2. Nicholas Garcia     </w:t>
      </w:r>
      <w:r w:rsidR="003F49A1">
        <w:tab/>
      </w:r>
      <w:r w:rsidR="003F49A1">
        <w:tab/>
      </w:r>
      <w:r w:rsidR="003F49A1">
        <w:tab/>
      </w:r>
      <w:r w:rsidR="003F49A1">
        <w:tab/>
      </w:r>
      <w:r w:rsidR="003F49A1">
        <w:tab/>
      </w:r>
      <w:r w:rsidR="003F49A1">
        <w:tab/>
      </w:r>
      <w:r w:rsidR="003F49A1">
        <w:tab/>
      </w:r>
      <w:r w:rsidR="003F49A1">
        <w:tab/>
        <w:t>3. Daniel LaPorte</w:t>
      </w:r>
      <w:r>
        <w:t xml:space="preserve"> </w:t>
      </w:r>
    </w:p>
    <w:p w14:paraId="7C7730FC" w14:textId="310A8741" w:rsidR="009E124A" w:rsidRDefault="00D44849" w:rsidP="00DD1C8D">
      <w:pPr>
        <w:pStyle w:val="ListParagraph"/>
        <w:numPr>
          <w:ilvl w:val="0"/>
          <w:numId w:val="27"/>
        </w:numPr>
      </w:pPr>
      <w:r>
        <w:t>Public Comment</w:t>
      </w:r>
    </w:p>
    <w:p w14:paraId="0C6EB061" w14:textId="5A01BFE8" w:rsidR="00D44849" w:rsidRDefault="009B62EC" w:rsidP="00C06221">
      <w:pPr>
        <w:pStyle w:val="ListParagraph"/>
        <w:numPr>
          <w:ilvl w:val="0"/>
          <w:numId w:val="27"/>
        </w:numPr>
        <w:contextualSpacing/>
      </w:pPr>
      <w:sdt>
        <w:sdtPr>
          <w:alias w:val="Approval of minutes from last meeting:"/>
          <w:tag w:val="Approval of minutes from last meeting:"/>
          <w:id w:val="1722101255"/>
          <w:placeholder>
            <w:docPart w:val="47303A48311649E0A0DB8980F6F44980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056789CC" w14:textId="12D576E6" w:rsidR="00D24D6C" w:rsidRDefault="00D44849" w:rsidP="00EC6ACD">
      <w:pPr>
        <w:pStyle w:val="ListParagraph"/>
        <w:numPr>
          <w:ilvl w:val="1"/>
          <w:numId w:val="27"/>
        </w:numPr>
        <w:contextualSpacing/>
      </w:pPr>
      <w:r>
        <w:t xml:space="preserve">Regular Meeting Minutes from </w:t>
      </w:r>
      <w:r w:rsidR="00FD23B5">
        <w:t>October</w:t>
      </w:r>
      <w:r w:rsidR="0025254D">
        <w:t xml:space="preserve"> </w:t>
      </w:r>
      <w:r w:rsidR="00FD23B5">
        <w:t>17</w:t>
      </w:r>
      <w:r w:rsidR="00760AF6">
        <w:t>,</w:t>
      </w:r>
      <w:r>
        <w:t xml:space="preserve"> 202</w:t>
      </w:r>
      <w:r w:rsidR="00C06221">
        <w:t>3</w:t>
      </w:r>
    </w:p>
    <w:p w14:paraId="7465FB98" w14:textId="77777777" w:rsidR="00EC6ACD" w:rsidRPr="00D465F4" w:rsidRDefault="00EC6ACD" w:rsidP="00EC6ACD">
      <w:pPr>
        <w:pStyle w:val="ListParagraph"/>
        <w:numPr>
          <w:ilvl w:val="0"/>
          <w:numId w:val="0"/>
        </w:numPr>
        <w:ind w:left="720"/>
        <w:contextualSpacing/>
      </w:pPr>
    </w:p>
    <w:p w14:paraId="48184DCF" w14:textId="50D56ECF" w:rsidR="00A4511E" w:rsidRDefault="00D44849" w:rsidP="00D92FE8">
      <w:pPr>
        <w:pStyle w:val="ListParagraph"/>
        <w:numPr>
          <w:ilvl w:val="0"/>
          <w:numId w:val="27"/>
        </w:numPr>
        <w:contextualSpacing/>
      </w:pPr>
      <w:r>
        <w:t>Presidents Report</w:t>
      </w:r>
    </w:p>
    <w:p w14:paraId="676DE42D" w14:textId="77777777" w:rsidR="00A4511E" w:rsidRPr="000E57B4" w:rsidRDefault="00D44849" w:rsidP="00D44849">
      <w:pPr>
        <w:pStyle w:val="ListNumber"/>
        <w:numPr>
          <w:ilvl w:val="0"/>
          <w:numId w:val="27"/>
        </w:numPr>
      </w:pPr>
      <w:r>
        <w:t>Secretary Report</w:t>
      </w:r>
    </w:p>
    <w:p w14:paraId="7DD7745A" w14:textId="77777777" w:rsidR="00A87891" w:rsidRDefault="00D44849" w:rsidP="00CC405D">
      <w:pPr>
        <w:pStyle w:val="ListNumber"/>
        <w:numPr>
          <w:ilvl w:val="0"/>
          <w:numId w:val="27"/>
        </w:numPr>
        <w:contextualSpacing/>
      </w:pPr>
      <w:r>
        <w:t>Treasures Report</w:t>
      </w:r>
    </w:p>
    <w:p w14:paraId="1B77A816" w14:textId="5519CD86" w:rsidR="009E124A" w:rsidRDefault="00D44849" w:rsidP="009E124A">
      <w:pPr>
        <w:pStyle w:val="ListNumber"/>
        <w:numPr>
          <w:ilvl w:val="0"/>
          <w:numId w:val="28"/>
        </w:numPr>
        <w:contextualSpacing/>
      </w:pPr>
      <w:r>
        <w:t xml:space="preserve">Treasures report </w:t>
      </w:r>
      <w:r w:rsidR="00FD23B5">
        <w:t>October</w:t>
      </w:r>
      <w:r>
        <w:t xml:space="preserve"> 202</w:t>
      </w:r>
      <w:r w:rsidR="00C06221">
        <w:t>3</w:t>
      </w:r>
    </w:p>
    <w:p w14:paraId="12767C55" w14:textId="69A9BF9B" w:rsidR="00CF0184" w:rsidRDefault="00CF0184" w:rsidP="00CF0184">
      <w:pPr>
        <w:pStyle w:val="ListNumber"/>
        <w:numPr>
          <w:ilvl w:val="0"/>
          <w:numId w:val="0"/>
        </w:numPr>
        <w:ind w:left="1080"/>
        <w:contextualSpacing/>
      </w:pPr>
    </w:p>
    <w:p w14:paraId="3028987E" w14:textId="77777777" w:rsidR="003F49A1" w:rsidRDefault="003F49A1" w:rsidP="00CF0184">
      <w:pPr>
        <w:pStyle w:val="ListNumber"/>
        <w:numPr>
          <w:ilvl w:val="0"/>
          <w:numId w:val="0"/>
        </w:numPr>
        <w:ind w:left="1080"/>
        <w:contextualSpacing/>
      </w:pPr>
    </w:p>
    <w:p w14:paraId="4AA304B8" w14:textId="632090C3" w:rsidR="00A87891" w:rsidRDefault="00D44849" w:rsidP="003F49A1">
      <w:pPr>
        <w:pStyle w:val="ListNumber"/>
        <w:numPr>
          <w:ilvl w:val="0"/>
          <w:numId w:val="27"/>
        </w:numPr>
        <w:contextualSpacing/>
      </w:pPr>
      <w:r>
        <w:lastRenderedPageBreak/>
        <w:t>Chief Report</w:t>
      </w:r>
    </w:p>
    <w:p w14:paraId="558C3161" w14:textId="74AB2B78" w:rsidR="00AE258E" w:rsidRDefault="00D44849" w:rsidP="00720034">
      <w:pPr>
        <w:pStyle w:val="ListNumber"/>
        <w:numPr>
          <w:ilvl w:val="1"/>
          <w:numId w:val="27"/>
        </w:numPr>
        <w:contextualSpacing/>
      </w:pPr>
      <w:r>
        <w:t>Certificates Received</w:t>
      </w:r>
    </w:p>
    <w:p w14:paraId="395EA20F" w14:textId="5F17C4AA" w:rsidR="00AE258E" w:rsidRDefault="00D44849" w:rsidP="00720034">
      <w:pPr>
        <w:pStyle w:val="ListNumber"/>
        <w:numPr>
          <w:ilvl w:val="1"/>
          <w:numId w:val="27"/>
        </w:numPr>
        <w:contextualSpacing/>
      </w:pPr>
      <w:r>
        <w:t>Thank You Letters</w:t>
      </w:r>
    </w:p>
    <w:p w14:paraId="20B52A86" w14:textId="7E7BEE1D" w:rsidR="00D44849" w:rsidRDefault="00D44849" w:rsidP="00CC405D">
      <w:pPr>
        <w:pStyle w:val="ListNumber"/>
        <w:numPr>
          <w:ilvl w:val="1"/>
          <w:numId w:val="27"/>
        </w:numPr>
        <w:contextualSpacing/>
      </w:pPr>
      <w:r>
        <w:t>Run Data</w:t>
      </w:r>
    </w:p>
    <w:p w14:paraId="612D2102" w14:textId="77777777" w:rsidR="00D44849" w:rsidRDefault="00D44849" w:rsidP="00CC405D">
      <w:pPr>
        <w:pStyle w:val="ListNumber"/>
        <w:numPr>
          <w:ilvl w:val="1"/>
          <w:numId w:val="27"/>
        </w:numPr>
        <w:contextualSpacing/>
      </w:pPr>
      <w:r>
        <w:t>School Reports</w:t>
      </w:r>
    </w:p>
    <w:p w14:paraId="1B582AC3" w14:textId="77777777" w:rsidR="00D44849" w:rsidRPr="000E57B4" w:rsidRDefault="00D44849" w:rsidP="00CC405D">
      <w:pPr>
        <w:pStyle w:val="ListNumber"/>
        <w:numPr>
          <w:ilvl w:val="1"/>
          <w:numId w:val="27"/>
        </w:numPr>
        <w:contextualSpacing/>
      </w:pPr>
      <w:r>
        <w:t>Additional Areas</w:t>
      </w:r>
    </w:p>
    <w:p w14:paraId="206D36EF" w14:textId="6EF1D711" w:rsidR="00A4511E" w:rsidRDefault="00CC405D" w:rsidP="00D44849">
      <w:pPr>
        <w:pStyle w:val="ListParagraph"/>
        <w:numPr>
          <w:ilvl w:val="0"/>
          <w:numId w:val="27"/>
        </w:numPr>
      </w:pPr>
      <w:r>
        <w:t>Attorney Report</w:t>
      </w:r>
    </w:p>
    <w:p w14:paraId="4ED4A19C" w14:textId="77777777" w:rsidR="00071D49" w:rsidRDefault="00071D49" w:rsidP="00071D49"/>
    <w:p w14:paraId="13D048E7" w14:textId="77777777" w:rsidR="00A87891" w:rsidRDefault="00CC405D" w:rsidP="00CC405D">
      <w:pPr>
        <w:pStyle w:val="ListNumber"/>
        <w:numPr>
          <w:ilvl w:val="0"/>
          <w:numId w:val="27"/>
        </w:numPr>
        <w:contextualSpacing/>
      </w:pPr>
      <w:r>
        <w:t>Old Business</w:t>
      </w:r>
    </w:p>
    <w:p w14:paraId="4E50E933" w14:textId="77777777" w:rsidR="00FD23B5" w:rsidRDefault="00FD23B5" w:rsidP="00FD23B5">
      <w:pPr>
        <w:pStyle w:val="ListNumber"/>
        <w:numPr>
          <w:ilvl w:val="1"/>
          <w:numId w:val="27"/>
        </w:numPr>
        <w:contextualSpacing/>
      </w:pPr>
      <w:r>
        <w:t>Discussion of Capitalization Policy</w:t>
      </w:r>
    </w:p>
    <w:p w14:paraId="110F343A" w14:textId="77777777" w:rsidR="00FD23B5" w:rsidRDefault="00FD23B5" w:rsidP="00FD23B5">
      <w:pPr>
        <w:pStyle w:val="ListNumber"/>
        <w:numPr>
          <w:ilvl w:val="1"/>
          <w:numId w:val="27"/>
        </w:numPr>
        <w:contextualSpacing/>
      </w:pPr>
      <w:r>
        <w:t>Discussion of Fund Balance Policy</w:t>
      </w:r>
    </w:p>
    <w:p w14:paraId="0F5361BA" w14:textId="77777777" w:rsidR="00FD23B5" w:rsidRDefault="00FD23B5" w:rsidP="00FD23B5">
      <w:pPr>
        <w:pStyle w:val="ListNumber"/>
        <w:numPr>
          <w:ilvl w:val="1"/>
          <w:numId w:val="27"/>
        </w:numPr>
        <w:contextualSpacing/>
      </w:pPr>
      <w:r>
        <w:t>Discussion of Investment Policy</w:t>
      </w:r>
    </w:p>
    <w:p w14:paraId="0CD8C915" w14:textId="77777777" w:rsidR="00FD23B5" w:rsidRDefault="00FD23B5" w:rsidP="00FD23B5">
      <w:pPr>
        <w:pStyle w:val="ListNumber"/>
        <w:numPr>
          <w:ilvl w:val="1"/>
          <w:numId w:val="27"/>
        </w:numPr>
        <w:contextualSpacing/>
      </w:pPr>
      <w:r>
        <w:t>Full Time Hire List</w:t>
      </w:r>
    </w:p>
    <w:p w14:paraId="71068AA9" w14:textId="23026D5B" w:rsidR="00FF069A" w:rsidRDefault="00FF069A" w:rsidP="00FD23B5">
      <w:pPr>
        <w:pStyle w:val="ListNumber"/>
        <w:numPr>
          <w:ilvl w:val="1"/>
          <w:numId w:val="27"/>
        </w:numPr>
        <w:contextualSpacing/>
      </w:pPr>
    </w:p>
    <w:p w14:paraId="2F2A0E8E" w14:textId="77777777" w:rsidR="00FF069A" w:rsidRDefault="00FF069A" w:rsidP="00FF069A">
      <w:pPr>
        <w:pStyle w:val="ListNumber"/>
        <w:numPr>
          <w:ilvl w:val="0"/>
          <w:numId w:val="0"/>
        </w:numPr>
        <w:contextualSpacing/>
      </w:pPr>
    </w:p>
    <w:p w14:paraId="63084A76" w14:textId="77777777" w:rsidR="00FD23B5" w:rsidRDefault="00FD23B5" w:rsidP="00FD23B5">
      <w:pPr>
        <w:pStyle w:val="ListNumber"/>
        <w:numPr>
          <w:ilvl w:val="0"/>
          <w:numId w:val="0"/>
        </w:numPr>
        <w:contextualSpacing/>
      </w:pPr>
    </w:p>
    <w:p w14:paraId="4CAD7831" w14:textId="73A6DA0E" w:rsidR="00A87891" w:rsidRDefault="00E77138" w:rsidP="00E77138">
      <w:pPr>
        <w:pStyle w:val="ListNumber"/>
        <w:numPr>
          <w:ilvl w:val="0"/>
          <w:numId w:val="27"/>
        </w:numPr>
        <w:contextualSpacing/>
      </w:pPr>
      <w:r>
        <w:t>New Business</w:t>
      </w:r>
    </w:p>
    <w:p w14:paraId="012E73EE" w14:textId="7799F831" w:rsidR="0025254D" w:rsidRDefault="00071D49" w:rsidP="00224947">
      <w:pPr>
        <w:pStyle w:val="ListNumber"/>
        <w:numPr>
          <w:ilvl w:val="1"/>
          <w:numId w:val="27"/>
        </w:numPr>
        <w:contextualSpacing/>
      </w:pPr>
      <w:r>
        <w:t>2024 Meeting Dates</w:t>
      </w:r>
    </w:p>
    <w:p w14:paraId="68D35BEC" w14:textId="35C6A674" w:rsidR="00071D49" w:rsidRDefault="005522E7" w:rsidP="00224947">
      <w:pPr>
        <w:pStyle w:val="ListNumber"/>
        <w:numPr>
          <w:ilvl w:val="1"/>
          <w:numId w:val="27"/>
        </w:numPr>
        <w:contextualSpacing/>
      </w:pPr>
      <w:r>
        <w:t>Holiday Gifts</w:t>
      </w:r>
    </w:p>
    <w:p w14:paraId="275EDF87" w14:textId="2ABF90FB" w:rsidR="003E287C" w:rsidRDefault="00AD6CE5" w:rsidP="00DD1C8D">
      <w:pPr>
        <w:pStyle w:val="ListNumber"/>
        <w:numPr>
          <w:ilvl w:val="0"/>
          <w:numId w:val="0"/>
        </w:numPr>
        <w:ind w:left="720"/>
        <w:contextualSpacing/>
      </w:pPr>
      <w:r>
        <w:tab/>
      </w:r>
    </w:p>
    <w:p w14:paraId="45532F39" w14:textId="77777777" w:rsidR="00A87891" w:rsidRDefault="00E77138" w:rsidP="00D44849">
      <w:pPr>
        <w:pStyle w:val="ListNumber"/>
        <w:numPr>
          <w:ilvl w:val="0"/>
          <w:numId w:val="27"/>
        </w:numPr>
      </w:pPr>
      <w:r>
        <w:t>Communication and/or Petitions</w:t>
      </w:r>
    </w:p>
    <w:p w14:paraId="23476BDC" w14:textId="29812F7D" w:rsidR="00E77138" w:rsidRDefault="00E77138" w:rsidP="009152AD">
      <w:pPr>
        <w:pStyle w:val="ListNumber"/>
        <w:numPr>
          <w:ilvl w:val="0"/>
          <w:numId w:val="27"/>
        </w:numPr>
        <w:contextualSpacing/>
      </w:pPr>
      <w:r>
        <w:t>Closed Session</w:t>
      </w:r>
    </w:p>
    <w:p w14:paraId="5C079D02" w14:textId="11EDE68E" w:rsidR="00A23929" w:rsidRDefault="003B2CF8" w:rsidP="00A23929">
      <w:pPr>
        <w:pStyle w:val="ListNumber"/>
        <w:numPr>
          <w:ilvl w:val="1"/>
          <w:numId w:val="27"/>
        </w:numPr>
        <w:contextualSpacing/>
      </w:pPr>
      <w:r>
        <w:t>Matters of Personnel</w:t>
      </w:r>
    </w:p>
    <w:p w14:paraId="6ADE6BA6" w14:textId="0E2BD5AC" w:rsidR="004E11CE" w:rsidRDefault="004E11CE" w:rsidP="005A7F07">
      <w:pPr>
        <w:pStyle w:val="ListNumber"/>
        <w:numPr>
          <w:ilvl w:val="0"/>
          <w:numId w:val="0"/>
        </w:numPr>
        <w:ind w:left="720"/>
        <w:contextualSpacing/>
      </w:pPr>
    </w:p>
    <w:p w14:paraId="06BF3EDB" w14:textId="4B3C084A" w:rsidR="00E77138" w:rsidRDefault="00E77138" w:rsidP="00D44849">
      <w:pPr>
        <w:pStyle w:val="ListNumber"/>
        <w:numPr>
          <w:ilvl w:val="0"/>
          <w:numId w:val="27"/>
        </w:numPr>
      </w:pPr>
      <w:r>
        <w:t>Reconvene meeting</w:t>
      </w:r>
    </w:p>
    <w:p w14:paraId="71DB11B3" w14:textId="77777777" w:rsidR="00E77138" w:rsidRPr="000E57B4" w:rsidRDefault="00E77138" w:rsidP="00E77138">
      <w:pPr>
        <w:pStyle w:val="ListNumber"/>
        <w:numPr>
          <w:ilvl w:val="0"/>
          <w:numId w:val="27"/>
        </w:numPr>
      </w:pPr>
      <w:r>
        <w:t>Action taken during closed session items</w:t>
      </w:r>
    </w:p>
    <w:p w14:paraId="7C42FE6E" w14:textId="069455C4" w:rsidR="00C302F7" w:rsidRDefault="009B62EC" w:rsidP="00D44849">
      <w:pPr>
        <w:pStyle w:val="ListParagraph"/>
        <w:numPr>
          <w:ilvl w:val="0"/>
          <w:numId w:val="27"/>
        </w:numPr>
      </w:pPr>
      <w:sdt>
        <w:sdtPr>
          <w:alias w:val="Adjournment:"/>
          <w:tag w:val="Adjournment:"/>
          <w:id w:val="-363446577"/>
          <w:placeholder>
            <w:docPart w:val="935EBCB811614446B9E82503233F6C1D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p w14:paraId="70B7E98A" w14:textId="0FD0EEF1" w:rsidR="001D200B" w:rsidRDefault="001D200B" w:rsidP="009B79C7">
      <w:pPr>
        <w:contextualSpacing/>
      </w:pPr>
      <w:r>
        <w:t xml:space="preserve">Next Meeting </w:t>
      </w:r>
      <w:r w:rsidR="0093436D">
        <w:t>December</w:t>
      </w:r>
      <w:r w:rsidR="00E5799B">
        <w:t xml:space="preserve"> 1</w:t>
      </w:r>
      <w:r w:rsidR="0093436D">
        <w:t>9</w:t>
      </w:r>
      <w:r w:rsidR="00960A2C">
        <w:t>, 2023</w:t>
      </w:r>
      <w:r w:rsidR="00935717">
        <w:t xml:space="preserve"> </w:t>
      </w:r>
      <w:r w:rsidR="00720034">
        <w:t>4</w:t>
      </w:r>
      <w:r w:rsidR="00935717">
        <w:t>:00 p.m.</w:t>
      </w:r>
    </w:p>
    <w:p w14:paraId="5EAFF39F" w14:textId="7D6F5955" w:rsidR="009B79C7" w:rsidRDefault="00792B5A" w:rsidP="001D200B">
      <w:r>
        <w:t>10N255 Dittman Rd</w:t>
      </w:r>
      <w:r w:rsidR="009B79C7">
        <w:t xml:space="preserve"> Elgin, IL 60124</w:t>
      </w:r>
    </w:p>
    <w:sectPr w:rsidR="009B79C7" w:rsidSect="00AE391E">
      <w:headerReference w:type="default" r:id="rId7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626A" w14:textId="77777777" w:rsidR="00D44849" w:rsidRDefault="00D44849" w:rsidP="00CB53EA">
      <w:pPr>
        <w:spacing w:after="0" w:line="240" w:lineRule="auto"/>
      </w:pPr>
      <w:r>
        <w:separator/>
      </w:r>
    </w:p>
  </w:endnote>
  <w:endnote w:type="continuationSeparator" w:id="0">
    <w:p w14:paraId="336D5871" w14:textId="77777777" w:rsidR="00D44849" w:rsidRDefault="00D44849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4343B" w14:textId="77777777" w:rsidR="00D44849" w:rsidRDefault="00D44849" w:rsidP="00CB53EA">
      <w:pPr>
        <w:spacing w:after="0" w:line="240" w:lineRule="auto"/>
      </w:pPr>
      <w:r>
        <w:separator/>
      </w:r>
    </w:p>
  </w:footnote>
  <w:footnote w:type="continuationSeparator" w:id="0">
    <w:p w14:paraId="69D94AB0" w14:textId="77777777" w:rsidR="00D44849" w:rsidRDefault="00D44849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1FC33" w14:textId="55CCA11C" w:rsidR="000A4DFC" w:rsidRPr="00E8414B" w:rsidRDefault="000A4DFC" w:rsidP="009B79C7">
    <w:pPr>
      <w:pStyle w:val="Header"/>
      <w:jc w:val="center"/>
      <w:rPr>
        <w:b/>
        <w:sz w:val="36"/>
      </w:rPr>
    </w:pPr>
    <w:r w:rsidRPr="00E8414B">
      <w:rPr>
        <w:b/>
        <w:sz w:val="36"/>
      </w:rPr>
      <w:t xml:space="preserve">PINGREE GROVE AND COUNTRYSIDE </w:t>
    </w:r>
  </w:p>
  <w:p w14:paraId="0E540F8C" w14:textId="77777777" w:rsidR="00E8414B" w:rsidRDefault="000A4DFC" w:rsidP="009B79C7">
    <w:pPr>
      <w:pStyle w:val="Header"/>
      <w:jc w:val="center"/>
      <w:rPr>
        <w:b/>
        <w:sz w:val="36"/>
      </w:rPr>
    </w:pPr>
    <w:r w:rsidRPr="00E8414B">
      <w:rPr>
        <w:b/>
        <w:sz w:val="36"/>
      </w:rPr>
      <w:t xml:space="preserve">FIRE PROTECTION DISTRICT </w:t>
    </w:r>
  </w:p>
  <w:p w14:paraId="264D9B12" w14:textId="1C6FF699" w:rsidR="000A4DFC" w:rsidRPr="00E8414B" w:rsidRDefault="000A4DFC" w:rsidP="009B79C7">
    <w:pPr>
      <w:pStyle w:val="Header"/>
      <w:jc w:val="center"/>
      <w:rPr>
        <w:b/>
        <w:sz w:val="36"/>
      </w:rPr>
    </w:pPr>
    <w:r w:rsidRPr="00E8414B">
      <w:rPr>
        <w:b/>
        <w:sz w:val="36"/>
      </w:rPr>
      <w:t>BOARD OF TRUSTEES</w:t>
    </w:r>
  </w:p>
  <w:p w14:paraId="56292A97" w14:textId="4E5D5114" w:rsidR="000A4DFC" w:rsidRPr="00E8414B" w:rsidRDefault="000A4DFC" w:rsidP="009B79C7">
    <w:pPr>
      <w:pStyle w:val="Header"/>
      <w:jc w:val="center"/>
      <w:rPr>
        <w:b/>
        <w:sz w:val="36"/>
      </w:rPr>
    </w:pPr>
    <w:r w:rsidRPr="00E8414B">
      <w:rPr>
        <w:b/>
        <w:sz w:val="36"/>
      </w:rPr>
      <w:t>MEETING AGENDA</w:t>
    </w:r>
  </w:p>
  <w:p w14:paraId="1B6A53E4" w14:textId="7138A9FA" w:rsidR="00D44849" w:rsidRDefault="006F4BCB" w:rsidP="009B79C7">
    <w:pPr>
      <w:pStyle w:val="Header"/>
      <w:jc w:val="center"/>
    </w:pPr>
    <w:r>
      <w:t>10N255 Dittman</w:t>
    </w:r>
    <w:r w:rsidR="009B79C7">
      <w:t xml:space="preserve"> Rd Elgin 60124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029CB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9C7185F"/>
    <w:multiLevelType w:val="hybridMultilevel"/>
    <w:tmpl w:val="507646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1C06E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D47503E"/>
    <w:multiLevelType w:val="hybridMultilevel"/>
    <w:tmpl w:val="61EC31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11"/>
  </w:num>
  <w:num w:numId="5">
    <w:abstractNumId w:val="23"/>
  </w:num>
  <w:num w:numId="6">
    <w:abstractNumId w:val="10"/>
  </w:num>
  <w:num w:numId="7">
    <w:abstractNumId w:val="20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4"/>
  </w:num>
  <w:num w:numId="24">
    <w:abstractNumId w:val="13"/>
  </w:num>
  <w:num w:numId="25">
    <w:abstractNumId w:val="17"/>
  </w:num>
  <w:num w:numId="26">
    <w:abstractNumId w:val="19"/>
  </w:num>
  <w:num w:numId="27">
    <w:abstractNumId w:val="21"/>
  </w:num>
  <w:num w:numId="28">
    <w:abstractNumId w:val="1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44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9"/>
    <w:rsid w:val="00007A4C"/>
    <w:rsid w:val="00024887"/>
    <w:rsid w:val="00057C00"/>
    <w:rsid w:val="00062267"/>
    <w:rsid w:val="00071D49"/>
    <w:rsid w:val="00095C05"/>
    <w:rsid w:val="00096431"/>
    <w:rsid w:val="000A3E36"/>
    <w:rsid w:val="000A4DFC"/>
    <w:rsid w:val="000A7E66"/>
    <w:rsid w:val="000E2FAD"/>
    <w:rsid w:val="000E57B4"/>
    <w:rsid w:val="000F0056"/>
    <w:rsid w:val="001004E7"/>
    <w:rsid w:val="00101DF0"/>
    <w:rsid w:val="0013062A"/>
    <w:rsid w:val="001326BD"/>
    <w:rsid w:val="0013279F"/>
    <w:rsid w:val="0013361D"/>
    <w:rsid w:val="00140DAE"/>
    <w:rsid w:val="001423A6"/>
    <w:rsid w:val="00147162"/>
    <w:rsid w:val="0015180F"/>
    <w:rsid w:val="001633B4"/>
    <w:rsid w:val="0017521C"/>
    <w:rsid w:val="00193653"/>
    <w:rsid w:val="001C2DA2"/>
    <w:rsid w:val="001C55BE"/>
    <w:rsid w:val="001C6790"/>
    <w:rsid w:val="001D200B"/>
    <w:rsid w:val="001D4ABA"/>
    <w:rsid w:val="001E080F"/>
    <w:rsid w:val="002136E8"/>
    <w:rsid w:val="0021511F"/>
    <w:rsid w:val="00224947"/>
    <w:rsid w:val="00237B87"/>
    <w:rsid w:val="0025254D"/>
    <w:rsid w:val="00257861"/>
    <w:rsid w:val="00257E14"/>
    <w:rsid w:val="00273B16"/>
    <w:rsid w:val="00273F7D"/>
    <w:rsid w:val="002761C5"/>
    <w:rsid w:val="002948E2"/>
    <w:rsid w:val="002966F0"/>
    <w:rsid w:val="00297C1F"/>
    <w:rsid w:val="002A0082"/>
    <w:rsid w:val="002A42A0"/>
    <w:rsid w:val="002C3DE4"/>
    <w:rsid w:val="002C4FA8"/>
    <w:rsid w:val="002C77B2"/>
    <w:rsid w:val="002D1EDF"/>
    <w:rsid w:val="002E13D8"/>
    <w:rsid w:val="0032539A"/>
    <w:rsid w:val="00337A32"/>
    <w:rsid w:val="003574FD"/>
    <w:rsid w:val="00360B6E"/>
    <w:rsid w:val="003765C4"/>
    <w:rsid w:val="00382AD4"/>
    <w:rsid w:val="0038321C"/>
    <w:rsid w:val="003B2CF8"/>
    <w:rsid w:val="003B2DFC"/>
    <w:rsid w:val="003B6962"/>
    <w:rsid w:val="003E2431"/>
    <w:rsid w:val="003E287C"/>
    <w:rsid w:val="003F49A1"/>
    <w:rsid w:val="00401ECF"/>
    <w:rsid w:val="004119BE"/>
    <w:rsid w:val="00411F8B"/>
    <w:rsid w:val="00421853"/>
    <w:rsid w:val="00422F34"/>
    <w:rsid w:val="004501BA"/>
    <w:rsid w:val="00461D3C"/>
    <w:rsid w:val="00462E73"/>
    <w:rsid w:val="00477352"/>
    <w:rsid w:val="00492266"/>
    <w:rsid w:val="004945B7"/>
    <w:rsid w:val="004A6B91"/>
    <w:rsid w:val="004B42A6"/>
    <w:rsid w:val="004B5C09"/>
    <w:rsid w:val="004B641C"/>
    <w:rsid w:val="004C1F3F"/>
    <w:rsid w:val="004E11CE"/>
    <w:rsid w:val="004E227E"/>
    <w:rsid w:val="004E5978"/>
    <w:rsid w:val="004E6CF5"/>
    <w:rsid w:val="004F2094"/>
    <w:rsid w:val="005101F2"/>
    <w:rsid w:val="005522E7"/>
    <w:rsid w:val="005533B1"/>
    <w:rsid w:val="00554276"/>
    <w:rsid w:val="00567BEB"/>
    <w:rsid w:val="00567EE1"/>
    <w:rsid w:val="00590F8F"/>
    <w:rsid w:val="005A72CC"/>
    <w:rsid w:val="005A7F07"/>
    <w:rsid w:val="005B24A0"/>
    <w:rsid w:val="005E4AE7"/>
    <w:rsid w:val="005E7C9F"/>
    <w:rsid w:val="00616B41"/>
    <w:rsid w:val="00617F48"/>
    <w:rsid w:val="00620AE8"/>
    <w:rsid w:val="00623BA9"/>
    <w:rsid w:val="00642F33"/>
    <w:rsid w:val="0064628C"/>
    <w:rsid w:val="00671365"/>
    <w:rsid w:val="00676A9E"/>
    <w:rsid w:val="00680296"/>
    <w:rsid w:val="0068195C"/>
    <w:rsid w:val="0069794B"/>
    <w:rsid w:val="006A202B"/>
    <w:rsid w:val="006B6ABE"/>
    <w:rsid w:val="006C3011"/>
    <w:rsid w:val="006F03D4"/>
    <w:rsid w:val="006F3EFF"/>
    <w:rsid w:val="006F4BCB"/>
    <w:rsid w:val="006F6AD1"/>
    <w:rsid w:val="006F7FBD"/>
    <w:rsid w:val="0071400C"/>
    <w:rsid w:val="00717B64"/>
    <w:rsid w:val="00720034"/>
    <w:rsid w:val="00737646"/>
    <w:rsid w:val="00760AF6"/>
    <w:rsid w:val="00771C24"/>
    <w:rsid w:val="00773FD8"/>
    <w:rsid w:val="00784D9B"/>
    <w:rsid w:val="00792B5A"/>
    <w:rsid w:val="00793D23"/>
    <w:rsid w:val="007A363D"/>
    <w:rsid w:val="007B0712"/>
    <w:rsid w:val="007B144B"/>
    <w:rsid w:val="007B47A9"/>
    <w:rsid w:val="007B5FE0"/>
    <w:rsid w:val="007D5836"/>
    <w:rsid w:val="00804D96"/>
    <w:rsid w:val="008240DA"/>
    <w:rsid w:val="00837222"/>
    <w:rsid w:val="0083755C"/>
    <w:rsid w:val="00861EA4"/>
    <w:rsid w:val="00867EA4"/>
    <w:rsid w:val="00886509"/>
    <w:rsid w:val="00886BB6"/>
    <w:rsid w:val="00895FB9"/>
    <w:rsid w:val="008A10C4"/>
    <w:rsid w:val="008B2C00"/>
    <w:rsid w:val="008D4122"/>
    <w:rsid w:val="008E476B"/>
    <w:rsid w:val="008F180C"/>
    <w:rsid w:val="009031BC"/>
    <w:rsid w:val="00911767"/>
    <w:rsid w:val="009152AD"/>
    <w:rsid w:val="009272C9"/>
    <w:rsid w:val="0093436D"/>
    <w:rsid w:val="00935717"/>
    <w:rsid w:val="00936871"/>
    <w:rsid w:val="00960A2C"/>
    <w:rsid w:val="009769BC"/>
    <w:rsid w:val="00980DC4"/>
    <w:rsid w:val="0099058A"/>
    <w:rsid w:val="00991103"/>
    <w:rsid w:val="009912B0"/>
    <w:rsid w:val="009921B8"/>
    <w:rsid w:val="00992295"/>
    <w:rsid w:val="00993B51"/>
    <w:rsid w:val="009B62EC"/>
    <w:rsid w:val="009B79C7"/>
    <w:rsid w:val="009C2E11"/>
    <w:rsid w:val="009D190F"/>
    <w:rsid w:val="009E0D90"/>
    <w:rsid w:val="009E124A"/>
    <w:rsid w:val="00A01C5D"/>
    <w:rsid w:val="00A043CB"/>
    <w:rsid w:val="00A07662"/>
    <w:rsid w:val="00A16C60"/>
    <w:rsid w:val="00A23929"/>
    <w:rsid w:val="00A30243"/>
    <w:rsid w:val="00A4511E"/>
    <w:rsid w:val="00A7127D"/>
    <w:rsid w:val="00A74C3F"/>
    <w:rsid w:val="00A86073"/>
    <w:rsid w:val="00A87891"/>
    <w:rsid w:val="00A8792D"/>
    <w:rsid w:val="00AB0A76"/>
    <w:rsid w:val="00AB38D1"/>
    <w:rsid w:val="00AD3AFC"/>
    <w:rsid w:val="00AD6CE5"/>
    <w:rsid w:val="00AE258E"/>
    <w:rsid w:val="00AE391E"/>
    <w:rsid w:val="00B118EA"/>
    <w:rsid w:val="00B31D0D"/>
    <w:rsid w:val="00B4162D"/>
    <w:rsid w:val="00B435B5"/>
    <w:rsid w:val="00B52BE3"/>
    <w:rsid w:val="00B5397D"/>
    <w:rsid w:val="00B60B28"/>
    <w:rsid w:val="00B7255D"/>
    <w:rsid w:val="00B828C0"/>
    <w:rsid w:val="00BB542C"/>
    <w:rsid w:val="00BB5505"/>
    <w:rsid w:val="00BC3D43"/>
    <w:rsid w:val="00BF4BAC"/>
    <w:rsid w:val="00C06221"/>
    <w:rsid w:val="00C1643D"/>
    <w:rsid w:val="00C302F7"/>
    <w:rsid w:val="00C31C7A"/>
    <w:rsid w:val="00C44810"/>
    <w:rsid w:val="00CA2009"/>
    <w:rsid w:val="00CB2860"/>
    <w:rsid w:val="00CB53EA"/>
    <w:rsid w:val="00CB5AA4"/>
    <w:rsid w:val="00CB797B"/>
    <w:rsid w:val="00CB7D2D"/>
    <w:rsid w:val="00CC405D"/>
    <w:rsid w:val="00CF0184"/>
    <w:rsid w:val="00CF1259"/>
    <w:rsid w:val="00CF4035"/>
    <w:rsid w:val="00D034C7"/>
    <w:rsid w:val="00D24D6C"/>
    <w:rsid w:val="00D31AB7"/>
    <w:rsid w:val="00D34903"/>
    <w:rsid w:val="00D44849"/>
    <w:rsid w:val="00D50FFF"/>
    <w:rsid w:val="00D56A22"/>
    <w:rsid w:val="00D61B5C"/>
    <w:rsid w:val="00D77FBD"/>
    <w:rsid w:val="00D86CD6"/>
    <w:rsid w:val="00D92FE8"/>
    <w:rsid w:val="00DA4B22"/>
    <w:rsid w:val="00DB149F"/>
    <w:rsid w:val="00DD1C8D"/>
    <w:rsid w:val="00DE38D8"/>
    <w:rsid w:val="00DE44A7"/>
    <w:rsid w:val="00DF3957"/>
    <w:rsid w:val="00E24B10"/>
    <w:rsid w:val="00E460A2"/>
    <w:rsid w:val="00E5799B"/>
    <w:rsid w:val="00E60FC8"/>
    <w:rsid w:val="00E77138"/>
    <w:rsid w:val="00E8414B"/>
    <w:rsid w:val="00E93913"/>
    <w:rsid w:val="00E941A7"/>
    <w:rsid w:val="00E97072"/>
    <w:rsid w:val="00EA277E"/>
    <w:rsid w:val="00EB222E"/>
    <w:rsid w:val="00EC0FB3"/>
    <w:rsid w:val="00EC6ACD"/>
    <w:rsid w:val="00ED72BE"/>
    <w:rsid w:val="00EE53DB"/>
    <w:rsid w:val="00EF566F"/>
    <w:rsid w:val="00F11498"/>
    <w:rsid w:val="00F2710E"/>
    <w:rsid w:val="00F30A08"/>
    <w:rsid w:val="00F36BB7"/>
    <w:rsid w:val="00F54195"/>
    <w:rsid w:val="00F560A9"/>
    <w:rsid w:val="00F57C4E"/>
    <w:rsid w:val="00F7255B"/>
    <w:rsid w:val="00F754D3"/>
    <w:rsid w:val="00F823CA"/>
    <w:rsid w:val="00FA2658"/>
    <w:rsid w:val="00FD23B5"/>
    <w:rsid w:val="00FD7E7C"/>
    <w:rsid w:val="00FE2819"/>
    <w:rsid w:val="00FF069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o:colormru v:ext="edit" colors="teal"/>
    </o:shapedefaults>
    <o:shapelayout v:ext="edit">
      <o:idmap v:ext="edit" data="1"/>
    </o:shapelayout>
  </w:shapeDefaults>
  <w:decimalSymbol w:val="."/>
  <w:listSeparator w:val=","/>
  <w14:docId w14:val="26E32049"/>
  <w15:docId w15:val="{B0BF34D2-A45E-4821-81E2-33D2BC05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44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out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C0C251B9E04E54A9454B07B3352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21C0-E38D-4790-A072-4AC4C950F8DA}"/>
      </w:docPartPr>
      <w:docPartBody>
        <w:p w:rsidR="00211D1B" w:rsidRDefault="00211D1B">
          <w:pPr>
            <w:pStyle w:val="B4C0C251B9E04E54A9454B07B3352209"/>
          </w:pPr>
          <w:r w:rsidRPr="00A87891">
            <w:t>Roll call</w:t>
          </w:r>
        </w:p>
      </w:docPartBody>
    </w:docPart>
    <w:docPart>
      <w:docPartPr>
        <w:name w:val="47303A48311649E0A0DB8980F6F4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92DA-5E92-400C-995D-1F4DD6645019}"/>
      </w:docPartPr>
      <w:docPartBody>
        <w:p w:rsidR="00211D1B" w:rsidRDefault="00211D1B">
          <w:pPr>
            <w:pStyle w:val="47303A48311649E0A0DB8980F6F44980"/>
          </w:pPr>
          <w:r w:rsidRPr="00D465F4">
            <w:t>Approval of minutes from last meeting</w:t>
          </w:r>
        </w:p>
      </w:docPartBody>
    </w:docPart>
    <w:docPart>
      <w:docPartPr>
        <w:name w:val="935EBCB811614446B9E82503233F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D3DC-3402-42EB-A38A-A25EB09F9091}"/>
      </w:docPartPr>
      <w:docPartBody>
        <w:p w:rsidR="00211D1B" w:rsidRDefault="00211D1B">
          <w:pPr>
            <w:pStyle w:val="935EBCB811614446B9E82503233F6C1D"/>
          </w:pPr>
          <w:r w:rsidRPr="00D465F4">
            <w:t>Adjournment</w:t>
          </w:r>
        </w:p>
      </w:docPartBody>
    </w:docPart>
    <w:docPart>
      <w:docPartPr>
        <w:name w:val="83786C23579F411B8C25A448D894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2EB4-FDA7-413A-939F-CF03DC87D842}"/>
      </w:docPartPr>
      <w:docPartBody>
        <w:p w:rsidR="006638C1" w:rsidRDefault="00147B0A" w:rsidP="00147B0A">
          <w:pPr>
            <w:pStyle w:val="83786C23579F411B8C25A448D894D74C"/>
          </w:pPr>
          <w:r w:rsidRPr="00A87891"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1B"/>
    <w:rsid w:val="00147B0A"/>
    <w:rsid w:val="001E5766"/>
    <w:rsid w:val="00211D1B"/>
    <w:rsid w:val="00561883"/>
    <w:rsid w:val="006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5828665D0541DAA9AF5DAE17EE7F30">
    <w:name w:val="795828665D0541DAA9AF5DAE17EE7F30"/>
  </w:style>
  <w:style w:type="paragraph" w:customStyle="1" w:styleId="C225FC4540E348CA9C32CD2B408AEC1E">
    <w:name w:val="C225FC4540E348CA9C32CD2B408AEC1E"/>
  </w:style>
  <w:style w:type="paragraph" w:customStyle="1" w:styleId="23C272EED84F491982E5483EFECD1A27">
    <w:name w:val="23C272EED84F491982E5483EFECD1A27"/>
  </w:style>
  <w:style w:type="paragraph" w:customStyle="1" w:styleId="B866B0151B8E4E9C8D6D20636063F669">
    <w:name w:val="B866B0151B8E4E9C8D6D20636063F669"/>
  </w:style>
  <w:style w:type="paragraph" w:customStyle="1" w:styleId="3C8D9642363747F9BCABD0FE35138265">
    <w:name w:val="3C8D9642363747F9BCABD0FE35138265"/>
  </w:style>
  <w:style w:type="paragraph" w:customStyle="1" w:styleId="59E1C8EA5DC54E998A4FCD63FE8DB2FC">
    <w:name w:val="59E1C8EA5DC54E998A4FCD63FE8DB2FC"/>
  </w:style>
  <w:style w:type="paragraph" w:customStyle="1" w:styleId="C3368B955A6E4EABBF6F333F689DF16A">
    <w:name w:val="C3368B955A6E4EABBF6F333F689DF16A"/>
  </w:style>
  <w:style w:type="paragraph" w:customStyle="1" w:styleId="2732E7C4A25744588789A1ED3CF28B19">
    <w:name w:val="2732E7C4A25744588789A1ED3CF28B19"/>
  </w:style>
  <w:style w:type="paragraph" w:customStyle="1" w:styleId="4A66F64F8C27458C9126EDF116879C97">
    <w:name w:val="4A66F64F8C27458C9126EDF116879C97"/>
  </w:style>
  <w:style w:type="paragraph" w:customStyle="1" w:styleId="40ED2EFEF08E4413BB4ECE3EE82D418A">
    <w:name w:val="40ED2EFEF08E4413BB4ECE3EE82D418A"/>
  </w:style>
  <w:style w:type="paragraph" w:customStyle="1" w:styleId="67B06163AB2D4DB09E342F0F8A24DD6D">
    <w:name w:val="67B06163AB2D4DB09E342F0F8A24DD6D"/>
  </w:style>
  <w:style w:type="paragraph" w:customStyle="1" w:styleId="B4C0C251B9E04E54A9454B07B3352209">
    <w:name w:val="B4C0C251B9E04E54A9454B07B3352209"/>
  </w:style>
  <w:style w:type="paragraph" w:customStyle="1" w:styleId="47303A48311649E0A0DB8980F6F44980">
    <w:name w:val="47303A48311649E0A0DB8980F6F44980"/>
  </w:style>
  <w:style w:type="paragraph" w:customStyle="1" w:styleId="346CFD6F771847CF971420CA1691A048">
    <w:name w:val="346CFD6F771847CF971420CA1691A048"/>
  </w:style>
  <w:style w:type="paragraph" w:customStyle="1" w:styleId="19C05B69359D41578D116F841589DC8E">
    <w:name w:val="19C05B69359D41578D116F841589DC8E"/>
  </w:style>
  <w:style w:type="paragraph" w:customStyle="1" w:styleId="240B0A28E5524C38B33F6FCA64534C36">
    <w:name w:val="240B0A28E5524C38B33F6FCA64534C36"/>
  </w:style>
  <w:style w:type="paragraph" w:customStyle="1" w:styleId="F7165E38BFFA4A69889DF051C440B290">
    <w:name w:val="F7165E38BFFA4A69889DF051C440B290"/>
  </w:style>
  <w:style w:type="paragraph" w:customStyle="1" w:styleId="D7F2E73B10F24BC0AD12C2B85C0CA659">
    <w:name w:val="D7F2E73B10F24BC0AD12C2B85C0CA659"/>
  </w:style>
  <w:style w:type="paragraph" w:customStyle="1" w:styleId="6A2732DB9A50486E8659AF45855B467A">
    <w:name w:val="6A2732DB9A50486E8659AF45855B467A"/>
  </w:style>
  <w:style w:type="paragraph" w:customStyle="1" w:styleId="56152AEC64C54F09A2B6244D59817460">
    <w:name w:val="56152AEC64C54F09A2B6244D59817460"/>
  </w:style>
  <w:style w:type="paragraph" w:customStyle="1" w:styleId="0AFAAA99615E4828B87C1CEC1A894F0B">
    <w:name w:val="0AFAAA99615E4828B87C1CEC1A894F0B"/>
  </w:style>
  <w:style w:type="paragraph" w:customStyle="1" w:styleId="935EBCB811614446B9E82503233F6C1D">
    <w:name w:val="935EBCB811614446B9E82503233F6C1D"/>
  </w:style>
  <w:style w:type="paragraph" w:customStyle="1" w:styleId="83786C23579F411B8C25A448D894D74C">
    <w:name w:val="83786C23579F411B8C25A448D894D74C"/>
    <w:rsid w:val="00147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2</Pages>
  <Words>187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Stout</dc:creator>
  <cp:keywords/>
  <dc:description/>
  <cp:lastModifiedBy>Chris Howell</cp:lastModifiedBy>
  <cp:revision>2</cp:revision>
  <cp:lastPrinted>2022-10-14T17:59:00Z</cp:lastPrinted>
  <dcterms:created xsi:type="dcterms:W3CDTF">2023-11-10T18:41:00Z</dcterms:created>
  <dcterms:modified xsi:type="dcterms:W3CDTF">2023-11-10T18:41:00Z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